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21" w:rsidRDefault="00085E21" w:rsidP="00240CFC"/>
    <w:p w:rsidR="00085E21" w:rsidRPr="00884AF5" w:rsidRDefault="00085E21" w:rsidP="00884AF5">
      <w:pPr>
        <w:jc w:val="both"/>
        <w:rPr>
          <w:b/>
          <w:bCs/>
          <w:i/>
          <w:iCs/>
          <w:color w:val="0000FF"/>
          <w:sz w:val="32"/>
          <w:szCs w:val="32"/>
          <w:u w:val="single"/>
        </w:rPr>
      </w:pPr>
      <w:r w:rsidRPr="00884AF5">
        <w:rPr>
          <w:b/>
          <w:bCs/>
          <w:i/>
          <w:iCs/>
          <w:color w:val="0000FF"/>
          <w:sz w:val="32"/>
          <w:szCs w:val="32"/>
          <w:u w:val="single"/>
        </w:rPr>
        <w:t>Памятка по обучению населения правилам пожарной безопасности</w:t>
      </w:r>
    </w:p>
    <w:p w:rsidR="00085E21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884AF5">
        <w:rPr>
          <w:b/>
          <w:bCs/>
          <w:i/>
          <w:iCs/>
          <w:sz w:val="24"/>
          <w:szCs w:val="24"/>
          <w:u w:val="single"/>
        </w:rPr>
        <w:t>Действия в случае возникновения пожара:</w:t>
      </w:r>
    </w:p>
    <w:p w:rsidR="00085E21" w:rsidRPr="00884AF5" w:rsidRDefault="00085E21" w:rsidP="00884AF5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1. При обнаружении пожара или признаков горения (задымление, запах гари, повышение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 xml:space="preserve">температуры и т.п.) немедленно сообщить в пожарную охрану по телефону </w:t>
      </w:r>
      <w:r w:rsidRPr="00884AF5">
        <w:rPr>
          <w:b/>
          <w:bCs/>
          <w:color w:val="FF0000"/>
          <w:sz w:val="24"/>
          <w:szCs w:val="24"/>
        </w:rPr>
        <w:t>«01»</w:t>
      </w:r>
      <w:r w:rsidRPr="00884AF5">
        <w:rPr>
          <w:sz w:val="24"/>
          <w:szCs w:val="24"/>
        </w:rPr>
        <w:t xml:space="preserve"> (при этом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необходимо назвать адрес объекта, место возникновения пожара, а также сообщить свою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фамилию).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2. До прибытия пожарных принять меры по эвакуации людей и приступить к тушению пожара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имеющимися средствами (огнетушителями, водой, песком и др.); обеспечить охрану материальных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ценностей.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3. При необходимости отключить электроэнергию, приостановить работу отдельных агрегатов и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участков, способствующих предотвращению развития пожара и задымления помещения здания.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884AF5">
        <w:rPr>
          <w:b/>
          <w:bCs/>
          <w:i/>
          <w:iCs/>
          <w:sz w:val="24"/>
          <w:szCs w:val="24"/>
          <w:u w:val="single"/>
        </w:rPr>
        <w:t>При этом недопустимо: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1. Бороться с огнем самостоятельно, не вызвав пожарных, гасить водой воспламенившиеся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электроприборы, не отключив от электросети (можно получить удар током).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2. Открывать окна и двери, чтобы выпустить дым (горение усилится из-за притока воздуха).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3. Пользоваться лифтом, если пламенем охвачена уже значительная площадь (можно застрять и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задохнуться).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4. Пытаться выйти через задымленный коридор или лестницу (дым токсичен, горячий воздух может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обжечь легкие).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5. Опускаться по водоисточникам, трубам и стоякам с помощью простыней и веревок (падение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почти всегда неизбежно).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6. Прыгать из окна (выше 3-го этажа каждый второй прыжок смертелен).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884AF5">
        <w:rPr>
          <w:b/>
          <w:bCs/>
          <w:i/>
          <w:iCs/>
          <w:sz w:val="24"/>
          <w:szCs w:val="24"/>
          <w:u w:val="single"/>
        </w:rPr>
        <w:t>Предупредить пожар в своей квартире (жилом доме) можно...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color w:val="993300"/>
          <w:sz w:val="24"/>
          <w:szCs w:val="24"/>
        </w:rPr>
      </w:pPr>
      <w:r w:rsidRPr="00884AF5">
        <w:rPr>
          <w:sz w:val="24"/>
          <w:szCs w:val="24"/>
        </w:rPr>
        <w:t>1. Вероятность возникновения пожара в жилом доме можно снизить с помощью несложного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 xml:space="preserve">правила, обучить которому следует всех членов семьи, и детей, и взрослых, - </w:t>
      </w:r>
      <w:r w:rsidRPr="00884AF5">
        <w:rPr>
          <w:b/>
          <w:bCs/>
          <w:i/>
          <w:iCs/>
          <w:color w:val="FF0000"/>
          <w:sz w:val="24"/>
          <w:szCs w:val="24"/>
          <w:u w:val="single"/>
        </w:rPr>
        <w:t>осмотр квартиры перед уходом.</w:t>
      </w:r>
    </w:p>
    <w:p w:rsidR="00085E21" w:rsidRPr="00884AF5" w:rsidRDefault="00085E21" w:rsidP="00884AF5">
      <w:pPr>
        <w:jc w:val="both"/>
        <w:rPr>
          <w:color w:val="993300"/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2. При осмотре кухни убедитесь, что выключена газовая или электрическая плита. Погашены ли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окурки, если есть курящие. Закройте окна или форточки, чтобы ветром окурки не были занесены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ветром с вышестоящих этажей.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3. Не оставляйте малолетних детей одних в квартире, прячьте спички в недоступные для них места.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4. Избегайте курить в постели: именно по этой причине чаще всего происходят пожары и гибнут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люди.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5. Нельзя хранить домашние вещи на чердаках и выносить их на площадки лестниц.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884AF5">
        <w:rPr>
          <w:b/>
          <w:bCs/>
          <w:i/>
          <w:iCs/>
          <w:sz w:val="24"/>
          <w:szCs w:val="24"/>
          <w:u w:val="single"/>
        </w:rPr>
        <w:t>Пожар в квартире</w:t>
      </w:r>
      <w:r>
        <w:rPr>
          <w:b/>
          <w:bCs/>
          <w:i/>
          <w:iCs/>
          <w:sz w:val="24"/>
          <w:szCs w:val="24"/>
          <w:u w:val="single"/>
        </w:rPr>
        <w:t>: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1. Сообщите в пожарную охрану.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2. Выведите на улицу престарелых и детей.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3.Отключите электроавтоматы (на щитке на лестничной клетке).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884AF5">
        <w:rPr>
          <w:b/>
          <w:bCs/>
          <w:i/>
          <w:iCs/>
          <w:sz w:val="24"/>
          <w:szCs w:val="24"/>
          <w:u w:val="single"/>
        </w:rPr>
        <w:t>Рекомендуем...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1. Заблаговременно застрахуйте себя и свое имущество на случай пожара.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2. Храните документы и деньги в месте, известном всем членам семьи, на случай внезапной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эвакуации при пожаре.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>3. Двигайтесь, пригнувшись или ползком (внизу меньше дыма), накройте голову и тело мокрой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>тканью.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Pr="00884AF5" w:rsidRDefault="00085E21" w:rsidP="00884AF5">
      <w:pPr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  <w:r w:rsidRPr="00884AF5">
        <w:rPr>
          <w:sz w:val="24"/>
          <w:szCs w:val="24"/>
        </w:rPr>
        <w:t>4. При невозможности выбежать по лестничным маршам используйте балконную лестницу; если ее</w:t>
      </w:r>
      <w:r>
        <w:rPr>
          <w:sz w:val="24"/>
          <w:szCs w:val="24"/>
        </w:rPr>
        <w:t xml:space="preserve"> </w:t>
      </w:r>
      <w:r w:rsidRPr="00884AF5">
        <w:rPr>
          <w:sz w:val="24"/>
          <w:szCs w:val="24"/>
        </w:rPr>
        <w:t xml:space="preserve">нет, выйдите на балкон, закрыв плотно за собой дверь, и кричите: </w:t>
      </w:r>
      <w:r w:rsidRPr="00884AF5">
        <w:rPr>
          <w:b/>
          <w:bCs/>
          <w:i/>
          <w:iCs/>
          <w:color w:val="FF0000"/>
          <w:sz w:val="24"/>
          <w:szCs w:val="24"/>
          <w:u w:val="single"/>
        </w:rPr>
        <w:t>«Пожар!»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</w:p>
    <w:p w:rsidR="00085E21" w:rsidRDefault="00085E21" w:rsidP="00884AF5">
      <w:pPr>
        <w:jc w:val="both"/>
        <w:rPr>
          <w:b/>
          <w:bCs/>
          <w:i/>
          <w:iCs/>
          <w:color w:val="0000FF"/>
          <w:sz w:val="24"/>
          <w:szCs w:val="24"/>
          <w:u w:val="single"/>
        </w:rPr>
      </w:pPr>
    </w:p>
    <w:p w:rsidR="00085E21" w:rsidRPr="00884AF5" w:rsidRDefault="00085E21" w:rsidP="00884AF5">
      <w:pPr>
        <w:jc w:val="both"/>
        <w:rPr>
          <w:b/>
          <w:bCs/>
          <w:i/>
          <w:iCs/>
          <w:color w:val="0000FF"/>
          <w:sz w:val="32"/>
          <w:szCs w:val="32"/>
          <w:u w:val="single"/>
        </w:rPr>
      </w:pPr>
      <w:r w:rsidRPr="00884AF5">
        <w:rPr>
          <w:b/>
          <w:bCs/>
          <w:i/>
          <w:iCs/>
          <w:color w:val="0000FF"/>
          <w:sz w:val="32"/>
          <w:szCs w:val="32"/>
          <w:u w:val="single"/>
        </w:rPr>
        <w:t>Как видите, правила пожарной безопасности не такие и сложные. Соблюдая их, Вы оградите себя и свою квартиру (дом) от пожара.</w:t>
      </w:r>
    </w:p>
    <w:p w:rsidR="00085E21" w:rsidRPr="00884AF5" w:rsidRDefault="00085E21" w:rsidP="00884AF5">
      <w:pPr>
        <w:jc w:val="both"/>
        <w:rPr>
          <w:sz w:val="32"/>
          <w:szCs w:val="32"/>
        </w:rPr>
      </w:pPr>
    </w:p>
    <w:p w:rsidR="00085E21" w:rsidRPr="00884AF5" w:rsidRDefault="00085E21" w:rsidP="00884AF5">
      <w:pPr>
        <w:jc w:val="both"/>
        <w:rPr>
          <w:sz w:val="24"/>
          <w:szCs w:val="24"/>
        </w:rPr>
      </w:pPr>
      <w:r w:rsidRPr="00884AF5">
        <w:rPr>
          <w:sz w:val="24"/>
          <w:szCs w:val="24"/>
        </w:rPr>
        <w:t xml:space="preserve"> </w:t>
      </w:r>
    </w:p>
    <w:p w:rsidR="00085E21" w:rsidRPr="00884AF5" w:rsidRDefault="00085E21" w:rsidP="00884AF5">
      <w:pPr>
        <w:jc w:val="both"/>
        <w:rPr>
          <w:sz w:val="24"/>
          <w:szCs w:val="24"/>
        </w:rPr>
      </w:pPr>
      <w:bookmarkStart w:id="0" w:name="_GoBack"/>
      <w:bookmarkEnd w:id="0"/>
    </w:p>
    <w:sectPr w:rsidR="00085E21" w:rsidRPr="00884AF5" w:rsidSect="0025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6F6"/>
    <w:rsid w:val="00085E21"/>
    <w:rsid w:val="002167DB"/>
    <w:rsid w:val="00240CFC"/>
    <w:rsid w:val="00257E1D"/>
    <w:rsid w:val="00706ABB"/>
    <w:rsid w:val="00884AF5"/>
    <w:rsid w:val="00C154D4"/>
    <w:rsid w:val="00C826F6"/>
    <w:rsid w:val="00E9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D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D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54D4"/>
    <w:rPr>
      <w:rFonts w:ascii="Arial" w:hAnsi="Arial" w:cs="Arial"/>
      <w:b/>
      <w:bCs/>
      <w:kern w:val="28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C154D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54D4"/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432</Words>
  <Characters>2464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</cp:revision>
  <dcterms:created xsi:type="dcterms:W3CDTF">2012-03-13T03:12:00Z</dcterms:created>
  <dcterms:modified xsi:type="dcterms:W3CDTF">2012-03-15T11:27:00Z</dcterms:modified>
</cp:coreProperties>
</file>